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0CB57" w14:textId="77777777" w:rsidR="004242A7" w:rsidRPr="00084230" w:rsidRDefault="00B602FC">
      <w:pPr>
        <w:pStyle w:val="Bekanntmachungen"/>
        <w:jc w:val="center"/>
        <w:rPr>
          <w:b/>
          <w:sz w:val="22"/>
          <w:szCs w:val="22"/>
        </w:rPr>
      </w:pPr>
      <w:r w:rsidRPr="00084230">
        <w:rPr>
          <w:b/>
          <w:sz w:val="22"/>
          <w:szCs w:val="22"/>
        </w:rPr>
        <w:t>Wahlvorschlag</w:t>
      </w:r>
    </w:p>
    <w:p w14:paraId="3D47C18D" w14:textId="18434690" w:rsidR="00311D80" w:rsidRDefault="00B602FC" w:rsidP="00311D80">
      <w:pPr>
        <w:pStyle w:val="Bekanntmachungen"/>
        <w:jc w:val="center"/>
        <w:rPr>
          <w:sz w:val="22"/>
          <w:szCs w:val="22"/>
        </w:rPr>
      </w:pPr>
      <w:r w:rsidRPr="00084230">
        <w:rPr>
          <w:sz w:val="22"/>
          <w:szCs w:val="22"/>
        </w:rPr>
        <w:t>Für die Wahl des</w:t>
      </w:r>
      <w:r w:rsidR="00C95B7C">
        <w:rPr>
          <w:sz w:val="22"/>
          <w:szCs w:val="22"/>
        </w:rPr>
        <w:t xml:space="preserve"> nichtwissenschaftlichen Personalrates</w:t>
      </w:r>
    </w:p>
    <w:p w14:paraId="67F6CBE4" w14:textId="77777777" w:rsidR="00311D80" w:rsidRDefault="00311D80" w:rsidP="00311D80">
      <w:pPr>
        <w:pStyle w:val="Bekanntmachungen"/>
        <w:jc w:val="center"/>
        <w:rPr>
          <w:sz w:val="22"/>
          <w:szCs w:val="22"/>
        </w:rPr>
      </w:pPr>
    </w:p>
    <w:p w14:paraId="01B4A6D6" w14:textId="145DDA14" w:rsidR="004242A7" w:rsidRPr="00084230" w:rsidRDefault="00C95B7C" w:rsidP="00311D80">
      <w:pPr>
        <w:pStyle w:val="Bekanntmachungen"/>
        <w:jc w:val="center"/>
        <w:rPr>
          <w:sz w:val="22"/>
          <w:szCs w:val="22"/>
        </w:rPr>
      </w:pPr>
      <w:r>
        <w:rPr>
          <w:sz w:val="22"/>
          <w:szCs w:val="22"/>
        </w:rPr>
        <w:t>in Gruppenwahl</w:t>
      </w:r>
      <w:r w:rsidR="00B602FC" w:rsidRPr="00084230">
        <w:rPr>
          <w:sz w:val="22"/>
          <w:szCs w:val="22"/>
        </w:rPr>
        <w:t xml:space="preserve"> </w:t>
      </w:r>
      <w:r w:rsidR="001B280F">
        <w:rPr>
          <w:sz w:val="22"/>
          <w:szCs w:val="22"/>
        </w:rPr>
        <w:t>(§9 WO-</w:t>
      </w:r>
      <w:proofErr w:type="spellStart"/>
      <w:r w:rsidR="00311D80">
        <w:rPr>
          <w:sz w:val="22"/>
          <w:szCs w:val="22"/>
        </w:rPr>
        <w:t>PersVG</w:t>
      </w:r>
      <w:proofErr w:type="spellEnd"/>
      <w:r w:rsidR="00311D80">
        <w:rPr>
          <w:sz w:val="22"/>
          <w:szCs w:val="22"/>
        </w:rPr>
        <w:t xml:space="preserve">) </w:t>
      </w:r>
      <w:r w:rsidR="00DD2E45">
        <w:rPr>
          <w:iCs/>
          <w:sz w:val="22"/>
          <w:szCs w:val="22"/>
        </w:rPr>
        <w:t>an der Stiftung Europa-Universität Viadrina Frankfurt (Oder).</w:t>
      </w:r>
    </w:p>
    <w:p w14:paraId="3DCF9C0A" w14:textId="0EE1C40A" w:rsidR="00C95B7C" w:rsidRPr="00B62CFD" w:rsidRDefault="00C95B7C">
      <w:pPr>
        <w:pStyle w:val="Bekanntmachungen"/>
        <w:rPr>
          <w:sz w:val="16"/>
          <w:szCs w:val="16"/>
        </w:rPr>
      </w:pPr>
    </w:p>
    <w:p w14:paraId="062A7533" w14:textId="2DC7DC37" w:rsidR="00DD2E45" w:rsidRDefault="00311D80">
      <w:pPr>
        <w:pStyle w:val="Bekanntmachungen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Für die Gruppe der:  </w:t>
      </w:r>
      <w:proofErr w:type="spellStart"/>
      <w:r w:rsidRPr="00311D80">
        <w:rPr>
          <w:b/>
          <w:sz w:val="22"/>
          <w:szCs w:val="22"/>
        </w:rPr>
        <w:t>Arbeitnehmenden</w:t>
      </w:r>
      <w:proofErr w:type="spellEnd"/>
      <w:r w:rsidR="00DD2E45">
        <w:rPr>
          <w:sz w:val="22"/>
          <w:szCs w:val="22"/>
        </w:rPr>
        <w:tab/>
      </w:r>
      <w:r w:rsidR="00DD2E45">
        <w:rPr>
          <w:sz w:val="22"/>
          <w:szCs w:val="22"/>
        </w:rPr>
        <w:tab/>
      </w:r>
      <w:r w:rsidR="00DD2E45">
        <w:rPr>
          <w:sz w:val="22"/>
          <w:szCs w:val="22"/>
        </w:rPr>
        <w:tab/>
      </w:r>
      <w:r w:rsidR="00DD2E45" w:rsidRPr="00DD2E45">
        <w:rPr>
          <w:b/>
          <w:bCs/>
          <w:sz w:val="22"/>
          <w:szCs w:val="22"/>
        </w:rPr>
        <w:t>Beim Wahlvorstand</w:t>
      </w:r>
    </w:p>
    <w:p w14:paraId="6E2D9ABD" w14:textId="77777777" w:rsidR="00DD2E45" w:rsidRPr="00B62CFD" w:rsidRDefault="00DD2E45">
      <w:pPr>
        <w:pStyle w:val="Bekanntmachungen"/>
        <w:rPr>
          <w:bCs/>
          <w:sz w:val="16"/>
          <w:szCs w:val="16"/>
        </w:rPr>
      </w:pPr>
    </w:p>
    <w:p w14:paraId="2DD7F31B" w14:textId="2D330B97" w:rsidR="00DD2E45" w:rsidRDefault="00DD2E45">
      <w:pPr>
        <w:pStyle w:val="Bekanntmachungen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2E45">
        <w:rPr>
          <w:b/>
          <w:bCs/>
          <w:sz w:val="22"/>
          <w:szCs w:val="22"/>
        </w:rPr>
        <w:t>eingegangen am</w:t>
      </w:r>
      <w:r>
        <w:rPr>
          <w:sz w:val="22"/>
          <w:szCs w:val="22"/>
        </w:rPr>
        <w:t xml:space="preserve"> …………………</w:t>
      </w:r>
    </w:p>
    <w:p w14:paraId="7FAE2AB9" w14:textId="55F2FC38" w:rsidR="00DD2E45" w:rsidRDefault="00311D80">
      <w:pPr>
        <w:pStyle w:val="Bekanntmachungen"/>
        <w:rPr>
          <w:sz w:val="22"/>
          <w:szCs w:val="22"/>
        </w:rPr>
      </w:pPr>
      <w:r w:rsidRPr="00084230">
        <w:rPr>
          <w:sz w:val="22"/>
          <w:szCs w:val="22"/>
        </w:rPr>
        <w:t xml:space="preserve">Kennwort: </w:t>
      </w:r>
      <w:r w:rsidRPr="00C95B7C">
        <w:rPr>
          <w:bCs/>
          <w:iCs/>
          <w:sz w:val="22"/>
          <w:szCs w:val="22"/>
        </w:rPr>
        <w:t>……………………………</w:t>
      </w:r>
      <w:r>
        <w:rPr>
          <w:bCs/>
          <w:iCs/>
          <w:sz w:val="22"/>
          <w:szCs w:val="22"/>
        </w:rPr>
        <w:t>…….</w:t>
      </w:r>
      <w:r w:rsidR="00DD2E45">
        <w:rPr>
          <w:sz w:val="22"/>
          <w:szCs w:val="22"/>
        </w:rPr>
        <w:tab/>
      </w:r>
      <w:r w:rsidR="00DD2E45">
        <w:rPr>
          <w:sz w:val="22"/>
          <w:szCs w:val="22"/>
        </w:rPr>
        <w:tab/>
      </w:r>
      <w:r w:rsidR="00DD2E45">
        <w:rPr>
          <w:sz w:val="22"/>
          <w:szCs w:val="22"/>
        </w:rPr>
        <w:tab/>
      </w:r>
      <w:r w:rsidR="00DD2E45" w:rsidRPr="00DD2E45">
        <w:rPr>
          <w:b/>
          <w:bCs/>
          <w:sz w:val="22"/>
          <w:szCs w:val="22"/>
        </w:rPr>
        <w:t>um</w:t>
      </w:r>
      <w:r w:rsidR="00DD2E45">
        <w:rPr>
          <w:sz w:val="22"/>
          <w:szCs w:val="22"/>
        </w:rPr>
        <w:t xml:space="preserve"> ………</w:t>
      </w:r>
      <w:proofErr w:type="gramStart"/>
      <w:r w:rsidR="00DD2E45">
        <w:rPr>
          <w:sz w:val="22"/>
          <w:szCs w:val="22"/>
        </w:rPr>
        <w:t>…….</w:t>
      </w:r>
      <w:proofErr w:type="gramEnd"/>
      <w:r w:rsidR="00DD2E45">
        <w:rPr>
          <w:sz w:val="22"/>
          <w:szCs w:val="22"/>
        </w:rPr>
        <w:t xml:space="preserve">. </w:t>
      </w:r>
      <w:r w:rsidR="00DD2E45" w:rsidRPr="00DD2E45">
        <w:rPr>
          <w:b/>
          <w:bCs/>
          <w:sz w:val="22"/>
          <w:szCs w:val="22"/>
        </w:rPr>
        <w:t>Uhr</w:t>
      </w:r>
    </w:p>
    <w:p w14:paraId="1EFE29FA" w14:textId="179D0DF3" w:rsidR="00DD2E45" w:rsidRPr="00B62CFD" w:rsidRDefault="00DD2E45">
      <w:pPr>
        <w:pStyle w:val="Bekanntmachungen"/>
        <w:rPr>
          <w:sz w:val="16"/>
          <w:szCs w:val="16"/>
        </w:rPr>
      </w:pPr>
    </w:p>
    <w:p w14:paraId="7C75B12B" w14:textId="63F89EFC" w:rsidR="004242A7" w:rsidRDefault="00B602FC">
      <w:pPr>
        <w:pStyle w:val="Bekanntmachungen"/>
        <w:rPr>
          <w:sz w:val="22"/>
          <w:szCs w:val="22"/>
        </w:rPr>
      </w:pPr>
      <w:r w:rsidRPr="00084230">
        <w:rPr>
          <w:sz w:val="22"/>
          <w:szCs w:val="22"/>
        </w:rPr>
        <w:t xml:space="preserve">Für die Gruppe der </w:t>
      </w:r>
      <w:proofErr w:type="spellStart"/>
      <w:r w:rsidR="00311D80">
        <w:rPr>
          <w:sz w:val="22"/>
          <w:szCs w:val="22"/>
        </w:rPr>
        <w:t>Arbeitnehmenden</w:t>
      </w:r>
      <w:proofErr w:type="spellEnd"/>
      <w:r w:rsidRPr="00084230">
        <w:rPr>
          <w:sz w:val="22"/>
          <w:szCs w:val="22"/>
        </w:rPr>
        <w:t xml:space="preserve"> werden </w:t>
      </w:r>
      <w:r w:rsidR="00B62CFD">
        <w:rPr>
          <w:sz w:val="22"/>
          <w:szCs w:val="22"/>
        </w:rPr>
        <w:t xml:space="preserve">folgende Bewerberinnen und Bewerber </w:t>
      </w:r>
      <w:r w:rsidRPr="00084230">
        <w:rPr>
          <w:sz w:val="22"/>
          <w:szCs w:val="22"/>
        </w:rPr>
        <w:t>vorgeschlagen:</w:t>
      </w:r>
    </w:p>
    <w:p w14:paraId="433CC1B6" w14:textId="77777777" w:rsidR="00B62CFD" w:rsidRPr="00B62CFD" w:rsidRDefault="00B62CFD">
      <w:pPr>
        <w:pStyle w:val="Bekanntmachungen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3"/>
        <w:gridCol w:w="1189"/>
        <w:gridCol w:w="1336"/>
        <w:gridCol w:w="1517"/>
        <w:gridCol w:w="975"/>
        <w:gridCol w:w="2200"/>
        <w:gridCol w:w="1322"/>
      </w:tblGrid>
      <w:tr w:rsidR="00B62CFD" w:rsidRPr="00B62CFD" w14:paraId="0E5F3AAD" w14:textId="77777777" w:rsidTr="00B62CFD">
        <w:trPr>
          <w:trHeight w:val="372"/>
        </w:trPr>
        <w:tc>
          <w:tcPr>
            <w:tcW w:w="523" w:type="dxa"/>
          </w:tcPr>
          <w:p w14:paraId="341730DD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Nr.</w:t>
            </w:r>
          </w:p>
        </w:tc>
        <w:tc>
          <w:tcPr>
            <w:tcW w:w="1189" w:type="dxa"/>
          </w:tcPr>
          <w:p w14:paraId="78BA6041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Name, Vorname</w:t>
            </w:r>
          </w:p>
        </w:tc>
        <w:tc>
          <w:tcPr>
            <w:tcW w:w="1336" w:type="dxa"/>
          </w:tcPr>
          <w:p w14:paraId="210B92E1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proofErr w:type="spellStart"/>
            <w:r w:rsidRPr="00B62CFD">
              <w:rPr>
                <w:szCs w:val="20"/>
              </w:rPr>
              <w:t>Geb.Datum</w:t>
            </w:r>
            <w:proofErr w:type="spellEnd"/>
          </w:p>
        </w:tc>
        <w:tc>
          <w:tcPr>
            <w:tcW w:w="1517" w:type="dxa"/>
          </w:tcPr>
          <w:p w14:paraId="540E7F8E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 xml:space="preserve">Amts- oder </w:t>
            </w:r>
            <w:proofErr w:type="spellStart"/>
            <w:r w:rsidRPr="00B62CFD">
              <w:rPr>
                <w:szCs w:val="20"/>
              </w:rPr>
              <w:t>Funktionsbezg</w:t>
            </w:r>
            <w:proofErr w:type="spellEnd"/>
          </w:p>
        </w:tc>
        <w:tc>
          <w:tcPr>
            <w:tcW w:w="975" w:type="dxa"/>
          </w:tcPr>
          <w:p w14:paraId="4B403ECE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Gruppe</w:t>
            </w:r>
          </w:p>
        </w:tc>
        <w:tc>
          <w:tcPr>
            <w:tcW w:w="2200" w:type="dxa"/>
          </w:tcPr>
          <w:p w14:paraId="7AB644F7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Beschäftigungsstelle</w:t>
            </w:r>
          </w:p>
        </w:tc>
        <w:tc>
          <w:tcPr>
            <w:tcW w:w="1322" w:type="dxa"/>
          </w:tcPr>
          <w:p w14:paraId="3D80B9A8" w14:textId="77777777" w:rsidR="00B62CFD" w:rsidRPr="00B62CFD" w:rsidRDefault="00B62CFD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Unterschrift</w:t>
            </w:r>
          </w:p>
        </w:tc>
      </w:tr>
      <w:tr w:rsidR="00B62CFD" w14:paraId="669279CF" w14:textId="77777777" w:rsidTr="00B62CFD">
        <w:trPr>
          <w:trHeight w:val="567"/>
        </w:trPr>
        <w:tc>
          <w:tcPr>
            <w:tcW w:w="523" w:type="dxa"/>
          </w:tcPr>
          <w:p w14:paraId="765AADC0" w14:textId="3FCD11BE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89" w:type="dxa"/>
          </w:tcPr>
          <w:p w14:paraId="0FC893B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CD79BCA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168052BA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53F261D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14A05EC2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675FF04C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48248548" w14:textId="77777777" w:rsidTr="00B62CFD">
        <w:trPr>
          <w:trHeight w:val="550"/>
        </w:trPr>
        <w:tc>
          <w:tcPr>
            <w:tcW w:w="523" w:type="dxa"/>
          </w:tcPr>
          <w:p w14:paraId="2A32B491" w14:textId="498CE034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89" w:type="dxa"/>
          </w:tcPr>
          <w:p w14:paraId="7645F53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74DD3750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659FED7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43662D13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41DBFDE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2FA7819F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24048DAC" w14:textId="77777777" w:rsidTr="00B62CFD">
        <w:trPr>
          <w:trHeight w:val="550"/>
        </w:trPr>
        <w:tc>
          <w:tcPr>
            <w:tcW w:w="523" w:type="dxa"/>
          </w:tcPr>
          <w:p w14:paraId="3C19F0CD" w14:textId="655AD051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89" w:type="dxa"/>
          </w:tcPr>
          <w:p w14:paraId="4A37B38D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55F0023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7391B13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3748CF38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7F426664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315EFC5F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11130ED4" w14:textId="77777777" w:rsidTr="00B62CFD">
        <w:trPr>
          <w:trHeight w:val="550"/>
        </w:trPr>
        <w:tc>
          <w:tcPr>
            <w:tcW w:w="523" w:type="dxa"/>
          </w:tcPr>
          <w:p w14:paraId="5DBBCC0F" w14:textId="7A708608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89" w:type="dxa"/>
          </w:tcPr>
          <w:p w14:paraId="08904DB8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23023F6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2846DE55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41CC382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5292D86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6684D603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4676109D" w14:textId="77777777" w:rsidTr="00B62CFD">
        <w:trPr>
          <w:trHeight w:val="550"/>
        </w:trPr>
        <w:tc>
          <w:tcPr>
            <w:tcW w:w="523" w:type="dxa"/>
          </w:tcPr>
          <w:p w14:paraId="232C9769" w14:textId="3B96CF89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89" w:type="dxa"/>
          </w:tcPr>
          <w:p w14:paraId="00B95A0F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61C0ACCA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37B1BC3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388D7DF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27254DBC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5D23EE33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7BE52D52" w14:textId="77777777" w:rsidTr="00B62CFD">
        <w:trPr>
          <w:trHeight w:val="550"/>
        </w:trPr>
        <w:tc>
          <w:tcPr>
            <w:tcW w:w="523" w:type="dxa"/>
          </w:tcPr>
          <w:p w14:paraId="3A683B11" w14:textId="7B08A04C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189" w:type="dxa"/>
          </w:tcPr>
          <w:p w14:paraId="4BAEC175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0A408DE2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698FCB8D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4C80BFC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02493FA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4F1BE320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5E6D3BAE" w14:textId="77777777" w:rsidTr="00B62CFD">
        <w:trPr>
          <w:trHeight w:val="550"/>
        </w:trPr>
        <w:tc>
          <w:tcPr>
            <w:tcW w:w="523" w:type="dxa"/>
          </w:tcPr>
          <w:p w14:paraId="2208ACCF" w14:textId="6B1DE308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189" w:type="dxa"/>
          </w:tcPr>
          <w:p w14:paraId="41DA4B2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6E81FBB8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0BA2B8E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7C9C67E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174A2D82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13C096FE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6696688C" w14:textId="77777777" w:rsidTr="00B62CFD">
        <w:trPr>
          <w:trHeight w:val="550"/>
        </w:trPr>
        <w:tc>
          <w:tcPr>
            <w:tcW w:w="523" w:type="dxa"/>
          </w:tcPr>
          <w:p w14:paraId="1F975EE6" w14:textId="1121F9C9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189" w:type="dxa"/>
          </w:tcPr>
          <w:p w14:paraId="0D206B7C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2FC823ED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2C171790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0CEFA85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6119A77C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303B1B63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3185BA06" w14:textId="77777777" w:rsidTr="00B62CFD">
        <w:trPr>
          <w:trHeight w:val="550"/>
        </w:trPr>
        <w:tc>
          <w:tcPr>
            <w:tcW w:w="523" w:type="dxa"/>
          </w:tcPr>
          <w:p w14:paraId="3335BCEB" w14:textId="232532C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189" w:type="dxa"/>
          </w:tcPr>
          <w:p w14:paraId="2F9D591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426F996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4E5CDA4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5B2F0280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357FDC7D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053A882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192AECAB" w14:textId="77777777" w:rsidTr="00B62CFD">
        <w:trPr>
          <w:trHeight w:val="550"/>
        </w:trPr>
        <w:tc>
          <w:tcPr>
            <w:tcW w:w="523" w:type="dxa"/>
          </w:tcPr>
          <w:p w14:paraId="723E5610" w14:textId="41CFEA88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189" w:type="dxa"/>
          </w:tcPr>
          <w:p w14:paraId="5C78948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8E5F9E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49B0A8A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1942B5B5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2F41AC95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0586A314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790DB76F" w14:textId="77777777" w:rsidTr="00B62CFD">
        <w:trPr>
          <w:trHeight w:val="550"/>
        </w:trPr>
        <w:tc>
          <w:tcPr>
            <w:tcW w:w="523" w:type="dxa"/>
          </w:tcPr>
          <w:p w14:paraId="1EC60AA7" w14:textId="38C14821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189" w:type="dxa"/>
          </w:tcPr>
          <w:p w14:paraId="2E937ACA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6ADA743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59A96434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5276136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16D3419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418727C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62F71CAE" w14:textId="77777777" w:rsidTr="00B62CFD">
        <w:trPr>
          <w:trHeight w:val="550"/>
        </w:trPr>
        <w:tc>
          <w:tcPr>
            <w:tcW w:w="523" w:type="dxa"/>
          </w:tcPr>
          <w:p w14:paraId="1E431BBB" w14:textId="63949E43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189" w:type="dxa"/>
          </w:tcPr>
          <w:p w14:paraId="0F8B98E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7975595D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25F22C43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5698DA55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40FCE078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403C4385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3D4BDD66" w14:textId="77777777" w:rsidTr="00B62CFD">
        <w:trPr>
          <w:trHeight w:val="550"/>
        </w:trPr>
        <w:tc>
          <w:tcPr>
            <w:tcW w:w="523" w:type="dxa"/>
          </w:tcPr>
          <w:p w14:paraId="3D143779" w14:textId="2B9BF7A4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189" w:type="dxa"/>
          </w:tcPr>
          <w:p w14:paraId="4BA0E4E3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7679C0B0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37E2132E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77068D45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51668DCC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665A9D2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50B715E3" w14:textId="77777777" w:rsidTr="00B62CFD">
        <w:trPr>
          <w:trHeight w:val="550"/>
        </w:trPr>
        <w:tc>
          <w:tcPr>
            <w:tcW w:w="523" w:type="dxa"/>
          </w:tcPr>
          <w:p w14:paraId="2279720A" w14:textId="24FAAC08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189" w:type="dxa"/>
          </w:tcPr>
          <w:p w14:paraId="2818B743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573B3FB5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1707EFB4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268383EA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1E68725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27F72E4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0E148FA6" w14:textId="77777777" w:rsidTr="00B62CFD">
        <w:trPr>
          <w:trHeight w:val="550"/>
        </w:trPr>
        <w:tc>
          <w:tcPr>
            <w:tcW w:w="523" w:type="dxa"/>
          </w:tcPr>
          <w:p w14:paraId="1ACF72DE" w14:textId="2D911D92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189" w:type="dxa"/>
          </w:tcPr>
          <w:p w14:paraId="23767A7A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3456D45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697DA67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1467F82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73A6B5BE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5D973D3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743B0BCF" w14:textId="77777777" w:rsidTr="00B62CFD">
        <w:trPr>
          <w:trHeight w:val="550"/>
        </w:trPr>
        <w:tc>
          <w:tcPr>
            <w:tcW w:w="523" w:type="dxa"/>
          </w:tcPr>
          <w:p w14:paraId="45D781E9" w14:textId="5C398F2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189" w:type="dxa"/>
          </w:tcPr>
          <w:p w14:paraId="779FA0BB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41E62503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3526C054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2AAD20FF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4ED79F3E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4104E7BD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2C1603C6" w14:textId="77777777" w:rsidTr="00B62CFD">
        <w:trPr>
          <w:trHeight w:val="550"/>
        </w:trPr>
        <w:tc>
          <w:tcPr>
            <w:tcW w:w="523" w:type="dxa"/>
          </w:tcPr>
          <w:p w14:paraId="1840EF59" w14:textId="2C43088A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189" w:type="dxa"/>
          </w:tcPr>
          <w:p w14:paraId="0E2AF995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21B59136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4D90946A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3E9A918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4ACCEA63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3248C0B7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B62CFD" w14:paraId="216568DF" w14:textId="77777777" w:rsidTr="00B62CFD">
        <w:trPr>
          <w:trHeight w:val="550"/>
        </w:trPr>
        <w:tc>
          <w:tcPr>
            <w:tcW w:w="523" w:type="dxa"/>
          </w:tcPr>
          <w:p w14:paraId="639B8DDB" w14:textId="0BED4EB9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189" w:type="dxa"/>
          </w:tcPr>
          <w:p w14:paraId="619DFCF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04FEC450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517" w:type="dxa"/>
          </w:tcPr>
          <w:p w14:paraId="3CBDDB1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5A8B2419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26F4C101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169D08C0" w14:textId="77777777" w:rsidR="00B62CFD" w:rsidRDefault="00B62CFD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</w:tbl>
    <w:p w14:paraId="0B3F2EA9" w14:textId="5210A029" w:rsidR="001B280F" w:rsidRPr="001B280F" w:rsidRDefault="001B280F">
      <w:pPr>
        <w:pStyle w:val="Bekanntmachungen"/>
        <w:rPr>
          <w:sz w:val="22"/>
          <w:szCs w:val="22"/>
        </w:rPr>
      </w:pPr>
      <w:r w:rsidRPr="001B280F">
        <w:rPr>
          <w:sz w:val="22"/>
          <w:szCs w:val="22"/>
        </w:rPr>
        <w:t>Der Wahlvorschlag wird eingereicht von</w:t>
      </w:r>
    </w:p>
    <w:p w14:paraId="02FE9262" w14:textId="62DD2686" w:rsidR="004242A7" w:rsidRDefault="004242A7">
      <w:pPr>
        <w:pStyle w:val="Bekanntmachungen"/>
        <w:rPr>
          <w:sz w:val="22"/>
          <w:szCs w:val="22"/>
        </w:rPr>
      </w:pPr>
    </w:p>
    <w:p w14:paraId="591BD685" w14:textId="0FFB7C8D" w:rsidR="001B280F" w:rsidRDefault="001B280F" w:rsidP="001B280F">
      <w:pPr>
        <w:pStyle w:val="Bekanntmachungen"/>
        <w:ind w:firstLine="284"/>
        <w:rPr>
          <w:sz w:val="22"/>
          <w:szCs w:val="22"/>
        </w:rPr>
      </w:pPr>
      <w:r w:rsidRPr="001B280F">
        <w:rPr>
          <w:rFonts w:ascii="Cambria Math" w:hAnsi="Cambria Math" w:cs="Cambria Math"/>
          <w:sz w:val="22"/>
          <w:szCs w:val="22"/>
        </w:rPr>
        <w:t>⃝</w:t>
      </w:r>
      <w:r>
        <w:rPr>
          <w:rFonts w:ascii="Cambria Math" w:hAnsi="Cambria Math" w:cs="Cambria Math"/>
          <w:sz w:val="22"/>
          <w:szCs w:val="22"/>
        </w:rPr>
        <w:t xml:space="preserve">    </w:t>
      </w:r>
      <w:r w:rsidRPr="001B280F">
        <w:rPr>
          <w:sz w:val="22"/>
          <w:szCs w:val="22"/>
        </w:rPr>
        <w:t>fo</w:t>
      </w:r>
      <w:r>
        <w:rPr>
          <w:sz w:val="22"/>
          <w:szCs w:val="22"/>
        </w:rPr>
        <w:t>lgenden wahlberechtigten Gruppenangehörigen:</w:t>
      </w:r>
    </w:p>
    <w:p w14:paraId="32CE4B7C" w14:textId="153DA748" w:rsidR="001B280F" w:rsidRPr="001B280F" w:rsidRDefault="001B280F" w:rsidP="001B280F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 w:rsidRPr="001B280F">
        <w:rPr>
          <w:rFonts w:ascii="Arial" w:hAnsi="Arial" w:cs="Arial"/>
          <w:color w:val="020202"/>
          <w:sz w:val="18"/>
          <w:szCs w:val="18"/>
        </w:rPr>
        <w:t>Der Wahlvorschlag muss für die</w:t>
      </w:r>
      <w:r w:rsidRPr="001B280F">
        <w:rPr>
          <w:rFonts w:ascii="Arial" w:hAnsi="Arial" w:cs="Arial"/>
          <w:color w:val="020202"/>
          <w:sz w:val="18"/>
          <w:szCs w:val="18"/>
        </w:rPr>
        <w:t xml:space="preserve"> </w:t>
      </w:r>
      <w:r w:rsidRPr="001B280F">
        <w:rPr>
          <w:rFonts w:ascii="Arial" w:hAnsi="Arial" w:cs="Arial"/>
          <w:color w:val="020202"/>
          <w:sz w:val="18"/>
          <w:szCs w:val="18"/>
        </w:rPr>
        <w:t xml:space="preserve">Gruppe der </w:t>
      </w:r>
      <w:proofErr w:type="spellStart"/>
      <w:r w:rsidRPr="001B280F">
        <w:rPr>
          <w:rFonts w:ascii="Arial" w:hAnsi="Arial" w:cs="Arial"/>
          <w:color w:val="020202"/>
          <w:sz w:val="18"/>
          <w:szCs w:val="18"/>
        </w:rPr>
        <w:t>Arbeitnehmenden</w:t>
      </w:r>
      <w:proofErr w:type="spellEnd"/>
      <w:r w:rsidRPr="001B280F">
        <w:rPr>
          <w:rFonts w:ascii="Arial" w:hAnsi="Arial" w:cs="Arial"/>
          <w:color w:val="020202"/>
          <w:sz w:val="18"/>
          <w:szCs w:val="18"/>
        </w:rPr>
        <w:t xml:space="preserve"> von mindestens </w:t>
      </w:r>
      <w:r w:rsidRPr="001B280F">
        <w:rPr>
          <w:rFonts w:ascii="Arial" w:hAnsi="Arial" w:cs="Arial"/>
          <w:color w:val="FF0000"/>
          <w:sz w:val="18"/>
          <w:szCs w:val="18"/>
        </w:rPr>
        <w:t xml:space="preserve">15 </w:t>
      </w:r>
      <w:r w:rsidRPr="001B280F">
        <w:rPr>
          <w:rFonts w:ascii="Arial" w:hAnsi="Arial" w:cs="Arial"/>
          <w:color w:val="020202"/>
          <w:sz w:val="18"/>
          <w:szCs w:val="18"/>
        </w:rPr>
        <w:t>der wahlberechtigten Gruppenangehörigen</w:t>
      </w:r>
      <w:r w:rsidRPr="001B280F">
        <w:rPr>
          <w:rFonts w:ascii="Arial" w:hAnsi="Arial" w:cs="Arial"/>
          <w:color w:val="020202"/>
          <w:sz w:val="18"/>
          <w:szCs w:val="18"/>
        </w:rPr>
        <w:t xml:space="preserve"> </w:t>
      </w:r>
      <w:r w:rsidRPr="001B280F">
        <w:rPr>
          <w:rFonts w:ascii="Arial" w:hAnsi="Arial" w:cs="Arial"/>
          <w:color w:val="020202"/>
          <w:sz w:val="18"/>
          <w:szCs w:val="18"/>
        </w:rPr>
        <w:t>unterzeichnet sein. (§ 9 Abs. 3 Satz 1 Nr. 1, Satz 2 WO-</w:t>
      </w:r>
      <w:proofErr w:type="spellStart"/>
      <w:r w:rsidRPr="001B280F">
        <w:rPr>
          <w:rFonts w:ascii="Arial" w:hAnsi="Arial" w:cs="Arial"/>
          <w:color w:val="020202"/>
          <w:sz w:val="18"/>
          <w:szCs w:val="18"/>
        </w:rPr>
        <w:t>PersVG</w:t>
      </w:r>
      <w:proofErr w:type="spellEnd"/>
      <w:r w:rsidRPr="001B280F">
        <w:rPr>
          <w:rFonts w:ascii="Arial" w:hAnsi="Arial" w:cs="Arial"/>
          <w:color w:val="020202"/>
          <w:sz w:val="18"/>
          <w:szCs w:val="18"/>
        </w:rPr>
        <w:t>).</w:t>
      </w:r>
    </w:p>
    <w:p w14:paraId="5F1969AC" w14:textId="6CF7C9BE" w:rsidR="001B280F" w:rsidRDefault="001B280F" w:rsidP="001B280F">
      <w:pPr>
        <w:pStyle w:val="Bekanntmachungen"/>
        <w:ind w:firstLine="284"/>
        <w:rPr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109"/>
        <w:gridCol w:w="1712"/>
        <w:gridCol w:w="1239"/>
        <w:gridCol w:w="3165"/>
        <w:gridCol w:w="1984"/>
      </w:tblGrid>
      <w:tr w:rsidR="001B280F" w:rsidRPr="00B62CFD" w14:paraId="0E9072D4" w14:textId="77777777" w:rsidTr="001B280F">
        <w:trPr>
          <w:trHeight w:val="372"/>
        </w:trPr>
        <w:tc>
          <w:tcPr>
            <w:tcW w:w="523" w:type="dxa"/>
          </w:tcPr>
          <w:p w14:paraId="0DF55DE6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Nr.</w:t>
            </w:r>
          </w:p>
        </w:tc>
        <w:tc>
          <w:tcPr>
            <w:tcW w:w="1842" w:type="dxa"/>
          </w:tcPr>
          <w:p w14:paraId="191FEF03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Name, Vorname</w:t>
            </w:r>
          </w:p>
        </w:tc>
        <w:tc>
          <w:tcPr>
            <w:tcW w:w="1239" w:type="dxa"/>
          </w:tcPr>
          <w:p w14:paraId="7921113D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proofErr w:type="spellStart"/>
            <w:r w:rsidRPr="00B62CFD">
              <w:rPr>
                <w:szCs w:val="20"/>
              </w:rPr>
              <w:t>Geb.Datum</w:t>
            </w:r>
            <w:proofErr w:type="spellEnd"/>
          </w:p>
        </w:tc>
        <w:tc>
          <w:tcPr>
            <w:tcW w:w="3479" w:type="dxa"/>
          </w:tcPr>
          <w:p w14:paraId="049F587C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 xml:space="preserve">Amts- oder </w:t>
            </w:r>
            <w:proofErr w:type="spellStart"/>
            <w:r w:rsidRPr="00B62CFD">
              <w:rPr>
                <w:szCs w:val="20"/>
              </w:rPr>
              <w:t>Funktionsbezg</w:t>
            </w:r>
            <w:proofErr w:type="spellEnd"/>
          </w:p>
        </w:tc>
        <w:tc>
          <w:tcPr>
            <w:tcW w:w="2126" w:type="dxa"/>
          </w:tcPr>
          <w:p w14:paraId="6660119C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Unterschrift</w:t>
            </w:r>
          </w:p>
        </w:tc>
      </w:tr>
      <w:tr w:rsidR="001B280F" w14:paraId="2840BD80" w14:textId="77777777" w:rsidTr="001B280F">
        <w:trPr>
          <w:trHeight w:val="567"/>
        </w:trPr>
        <w:tc>
          <w:tcPr>
            <w:tcW w:w="523" w:type="dxa"/>
          </w:tcPr>
          <w:p w14:paraId="16B1881F" w14:textId="77777777" w:rsidR="001B280F" w:rsidRPr="00E607AF" w:rsidRDefault="001B280F" w:rsidP="00911A13">
            <w:pPr>
              <w:pStyle w:val="Bekanntmachungen"/>
              <w:rPr>
                <w:b/>
                <w:sz w:val="22"/>
                <w:szCs w:val="22"/>
              </w:rPr>
            </w:pPr>
            <w:r w:rsidRPr="00E607AF">
              <w:rPr>
                <w:b/>
                <w:sz w:val="22"/>
                <w:szCs w:val="22"/>
              </w:rPr>
              <w:t>1.</w:t>
            </w:r>
          </w:p>
          <w:p w14:paraId="35DA9698" w14:textId="77777777" w:rsidR="00E607AF" w:rsidRPr="00E607AF" w:rsidRDefault="00E607AF" w:rsidP="00911A13">
            <w:pPr>
              <w:pStyle w:val="Bekanntmachungen"/>
              <w:rPr>
                <w:b/>
                <w:sz w:val="22"/>
                <w:szCs w:val="22"/>
              </w:rPr>
            </w:pPr>
            <w:r w:rsidRPr="00E607AF">
              <w:rPr>
                <w:b/>
                <w:sz w:val="22"/>
                <w:szCs w:val="22"/>
              </w:rPr>
              <w:t>Listen-</w:t>
            </w:r>
          </w:p>
          <w:p w14:paraId="5691EABC" w14:textId="615931DB" w:rsidR="00E607AF" w:rsidRDefault="00E607AF" w:rsidP="00911A13">
            <w:pPr>
              <w:pStyle w:val="Bekanntmachungen"/>
              <w:rPr>
                <w:sz w:val="22"/>
                <w:szCs w:val="22"/>
              </w:rPr>
            </w:pPr>
            <w:proofErr w:type="spellStart"/>
            <w:r w:rsidRPr="00E607AF">
              <w:rPr>
                <w:b/>
                <w:sz w:val="22"/>
                <w:szCs w:val="22"/>
              </w:rPr>
              <w:t>vertreter</w:t>
            </w:r>
            <w:proofErr w:type="spellEnd"/>
          </w:p>
        </w:tc>
        <w:tc>
          <w:tcPr>
            <w:tcW w:w="1842" w:type="dxa"/>
          </w:tcPr>
          <w:p w14:paraId="36E6FF38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39" w:type="dxa"/>
          </w:tcPr>
          <w:p w14:paraId="56D9E7C7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009D8E5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792302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54E14325" w14:textId="77777777" w:rsidTr="001B280F">
        <w:trPr>
          <w:trHeight w:val="550"/>
        </w:trPr>
        <w:tc>
          <w:tcPr>
            <w:tcW w:w="523" w:type="dxa"/>
          </w:tcPr>
          <w:p w14:paraId="56B28CB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2" w:type="dxa"/>
          </w:tcPr>
          <w:p w14:paraId="1ACC8785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3377C0A6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14267726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ECFE37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21C26578" w14:textId="77777777" w:rsidTr="001B280F">
        <w:trPr>
          <w:trHeight w:val="550"/>
        </w:trPr>
        <w:tc>
          <w:tcPr>
            <w:tcW w:w="523" w:type="dxa"/>
          </w:tcPr>
          <w:p w14:paraId="60D9C100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2" w:type="dxa"/>
          </w:tcPr>
          <w:p w14:paraId="1CCDFFA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25D69885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34A5E5C8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594350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18A95864" w14:textId="77777777" w:rsidTr="001B280F">
        <w:trPr>
          <w:trHeight w:val="550"/>
        </w:trPr>
        <w:tc>
          <w:tcPr>
            <w:tcW w:w="523" w:type="dxa"/>
          </w:tcPr>
          <w:p w14:paraId="39BB7AF8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2" w:type="dxa"/>
          </w:tcPr>
          <w:p w14:paraId="686955C8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2C0CC3C2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00BEA4C0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8A18CF4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1D44D478" w14:textId="77777777" w:rsidTr="001B280F">
        <w:trPr>
          <w:trHeight w:val="550"/>
        </w:trPr>
        <w:tc>
          <w:tcPr>
            <w:tcW w:w="523" w:type="dxa"/>
          </w:tcPr>
          <w:p w14:paraId="33B0AF7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2" w:type="dxa"/>
          </w:tcPr>
          <w:p w14:paraId="1C478E52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002B9478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22EB674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2DD424A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4099B830" w14:textId="77777777" w:rsidTr="001B280F">
        <w:trPr>
          <w:trHeight w:val="550"/>
        </w:trPr>
        <w:tc>
          <w:tcPr>
            <w:tcW w:w="523" w:type="dxa"/>
          </w:tcPr>
          <w:p w14:paraId="7497D349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42" w:type="dxa"/>
          </w:tcPr>
          <w:p w14:paraId="7F919399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0ED84CF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1B0E8238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A3379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0F04203A" w14:textId="77777777" w:rsidTr="001B280F">
        <w:trPr>
          <w:trHeight w:val="550"/>
        </w:trPr>
        <w:tc>
          <w:tcPr>
            <w:tcW w:w="523" w:type="dxa"/>
          </w:tcPr>
          <w:p w14:paraId="643BD2CA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42" w:type="dxa"/>
          </w:tcPr>
          <w:p w14:paraId="661288EA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701B6AAC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66D83760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063C834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4DD71876" w14:textId="77777777" w:rsidTr="001B280F">
        <w:trPr>
          <w:trHeight w:val="550"/>
        </w:trPr>
        <w:tc>
          <w:tcPr>
            <w:tcW w:w="523" w:type="dxa"/>
          </w:tcPr>
          <w:p w14:paraId="2C55006E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</w:tcPr>
          <w:p w14:paraId="53FE360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A6AEA07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52A0FFA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59C49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586409B9" w14:textId="77777777" w:rsidTr="001B280F">
        <w:trPr>
          <w:trHeight w:val="550"/>
        </w:trPr>
        <w:tc>
          <w:tcPr>
            <w:tcW w:w="523" w:type="dxa"/>
          </w:tcPr>
          <w:p w14:paraId="4FD257A2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842" w:type="dxa"/>
          </w:tcPr>
          <w:p w14:paraId="5378C9DA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BE48E87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6A3CC52E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C5192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33549F4D" w14:textId="77777777" w:rsidTr="001B280F">
        <w:trPr>
          <w:trHeight w:val="550"/>
        </w:trPr>
        <w:tc>
          <w:tcPr>
            <w:tcW w:w="523" w:type="dxa"/>
          </w:tcPr>
          <w:p w14:paraId="10D5DC65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842" w:type="dxa"/>
          </w:tcPr>
          <w:p w14:paraId="7774CE87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72407F4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1C51FFAC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7ABA94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7F515F89" w14:textId="77777777" w:rsidTr="001B280F">
        <w:trPr>
          <w:trHeight w:val="550"/>
        </w:trPr>
        <w:tc>
          <w:tcPr>
            <w:tcW w:w="523" w:type="dxa"/>
          </w:tcPr>
          <w:p w14:paraId="50701727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42" w:type="dxa"/>
          </w:tcPr>
          <w:p w14:paraId="7735064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483E230A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12D3034A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46EF248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4C5E725B" w14:textId="77777777" w:rsidTr="001B280F">
        <w:trPr>
          <w:trHeight w:val="550"/>
        </w:trPr>
        <w:tc>
          <w:tcPr>
            <w:tcW w:w="523" w:type="dxa"/>
          </w:tcPr>
          <w:p w14:paraId="6FCB117D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842" w:type="dxa"/>
          </w:tcPr>
          <w:p w14:paraId="5C6AD907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0A14BBA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5870EFC1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69152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441E236E" w14:textId="77777777" w:rsidTr="001B280F">
        <w:trPr>
          <w:trHeight w:val="550"/>
        </w:trPr>
        <w:tc>
          <w:tcPr>
            <w:tcW w:w="523" w:type="dxa"/>
          </w:tcPr>
          <w:p w14:paraId="5E55F56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842" w:type="dxa"/>
          </w:tcPr>
          <w:p w14:paraId="22B57E24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27B4E440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61A5356D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0912AC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3B31D539" w14:textId="77777777" w:rsidTr="001B280F">
        <w:trPr>
          <w:trHeight w:val="550"/>
        </w:trPr>
        <w:tc>
          <w:tcPr>
            <w:tcW w:w="523" w:type="dxa"/>
          </w:tcPr>
          <w:p w14:paraId="53420FB9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842" w:type="dxa"/>
          </w:tcPr>
          <w:p w14:paraId="2862011A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2D11491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3A0EDB8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A571E4A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4E803919" w14:textId="77777777" w:rsidTr="001B280F">
        <w:trPr>
          <w:trHeight w:val="550"/>
        </w:trPr>
        <w:tc>
          <w:tcPr>
            <w:tcW w:w="523" w:type="dxa"/>
          </w:tcPr>
          <w:p w14:paraId="01CDCB78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842" w:type="dxa"/>
          </w:tcPr>
          <w:p w14:paraId="4F037350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526BB129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08784E5C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148D5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</w:tbl>
    <w:p w14:paraId="79036B31" w14:textId="77777777" w:rsidR="001B280F" w:rsidRDefault="001B280F" w:rsidP="001B280F">
      <w:pPr>
        <w:pStyle w:val="Bekanntmachungen"/>
        <w:rPr>
          <w:sz w:val="22"/>
          <w:szCs w:val="22"/>
        </w:rPr>
      </w:pPr>
    </w:p>
    <w:p w14:paraId="3B93A80C" w14:textId="77777777" w:rsidR="00311D80" w:rsidRPr="00084230" w:rsidRDefault="00311D80">
      <w:pPr>
        <w:pStyle w:val="Bekanntmachungen"/>
        <w:rPr>
          <w:sz w:val="22"/>
          <w:szCs w:val="22"/>
        </w:rPr>
      </w:pPr>
    </w:p>
    <w:p w14:paraId="54C7F840" w14:textId="4668783E" w:rsidR="001B280F" w:rsidRDefault="001B280F" w:rsidP="001B280F">
      <w:pPr>
        <w:pStyle w:val="Bekanntmachungen"/>
        <w:ind w:firstLine="284"/>
        <w:rPr>
          <w:sz w:val="22"/>
          <w:szCs w:val="22"/>
        </w:rPr>
      </w:pPr>
      <w:r w:rsidRPr="001B280F">
        <w:rPr>
          <w:rFonts w:ascii="Cambria Math" w:hAnsi="Cambria Math" w:cs="Cambria Math"/>
          <w:sz w:val="22"/>
          <w:szCs w:val="22"/>
        </w:rPr>
        <w:t>⃝</w:t>
      </w:r>
      <w:r>
        <w:rPr>
          <w:rFonts w:ascii="Cambria Math" w:hAnsi="Cambria Math" w:cs="Cambria Math"/>
          <w:sz w:val="22"/>
          <w:szCs w:val="22"/>
        </w:rPr>
        <w:t xml:space="preserve">    </w:t>
      </w:r>
      <w:r>
        <w:rPr>
          <w:sz w:val="22"/>
          <w:szCs w:val="22"/>
        </w:rPr>
        <w:t>der in der Dienststelle vertretenen Gewerkschaft</w:t>
      </w:r>
      <w:r>
        <w:rPr>
          <w:rStyle w:val="Funotenzeichen"/>
          <w:sz w:val="22"/>
          <w:szCs w:val="22"/>
        </w:rPr>
        <w:footnoteReference w:id="1"/>
      </w:r>
      <w:r>
        <w:rPr>
          <w:sz w:val="22"/>
          <w:szCs w:val="22"/>
        </w:rPr>
        <w:t>:</w:t>
      </w:r>
    </w:p>
    <w:p w14:paraId="3A0C2434" w14:textId="77777777" w:rsidR="004242A7" w:rsidRPr="00084230" w:rsidRDefault="004242A7">
      <w:pPr>
        <w:pStyle w:val="Bekanntmachungen"/>
        <w:spacing w:after="120"/>
        <w:rPr>
          <w:sz w:val="22"/>
          <w:szCs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23"/>
        <w:gridCol w:w="1842"/>
        <w:gridCol w:w="1239"/>
        <w:gridCol w:w="3479"/>
        <w:gridCol w:w="2126"/>
      </w:tblGrid>
      <w:tr w:rsidR="001B280F" w:rsidRPr="00B62CFD" w14:paraId="73E1EDC3" w14:textId="77777777" w:rsidTr="00911A13">
        <w:trPr>
          <w:trHeight w:val="372"/>
        </w:trPr>
        <w:tc>
          <w:tcPr>
            <w:tcW w:w="523" w:type="dxa"/>
          </w:tcPr>
          <w:p w14:paraId="792A6C27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Nr.</w:t>
            </w:r>
          </w:p>
        </w:tc>
        <w:tc>
          <w:tcPr>
            <w:tcW w:w="1842" w:type="dxa"/>
          </w:tcPr>
          <w:p w14:paraId="6B8406CE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Name, Vorname</w:t>
            </w:r>
          </w:p>
        </w:tc>
        <w:tc>
          <w:tcPr>
            <w:tcW w:w="1239" w:type="dxa"/>
          </w:tcPr>
          <w:p w14:paraId="430609BE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proofErr w:type="spellStart"/>
            <w:r w:rsidRPr="00B62CFD">
              <w:rPr>
                <w:szCs w:val="20"/>
              </w:rPr>
              <w:t>Geb.Datum</w:t>
            </w:r>
            <w:proofErr w:type="spellEnd"/>
          </w:p>
        </w:tc>
        <w:tc>
          <w:tcPr>
            <w:tcW w:w="3479" w:type="dxa"/>
          </w:tcPr>
          <w:p w14:paraId="59B09012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 xml:space="preserve">Amts- oder </w:t>
            </w:r>
            <w:proofErr w:type="spellStart"/>
            <w:r w:rsidRPr="00B62CFD">
              <w:rPr>
                <w:szCs w:val="20"/>
              </w:rPr>
              <w:t>Funktionsbezg</w:t>
            </w:r>
            <w:proofErr w:type="spellEnd"/>
          </w:p>
        </w:tc>
        <w:tc>
          <w:tcPr>
            <w:tcW w:w="2126" w:type="dxa"/>
          </w:tcPr>
          <w:p w14:paraId="6593D868" w14:textId="77777777" w:rsidR="001B280F" w:rsidRPr="00B62CFD" w:rsidRDefault="001B280F" w:rsidP="00911A13">
            <w:pPr>
              <w:pStyle w:val="Bekanntmachungen"/>
              <w:rPr>
                <w:szCs w:val="20"/>
              </w:rPr>
            </w:pPr>
            <w:r w:rsidRPr="00B62CFD">
              <w:rPr>
                <w:szCs w:val="20"/>
              </w:rPr>
              <w:t>Unterschrift</w:t>
            </w:r>
          </w:p>
        </w:tc>
      </w:tr>
      <w:tr w:rsidR="001B280F" w14:paraId="7F546EF9" w14:textId="77777777" w:rsidTr="00911A13">
        <w:trPr>
          <w:trHeight w:val="567"/>
        </w:trPr>
        <w:tc>
          <w:tcPr>
            <w:tcW w:w="523" w:type="dxa"/>
          </w:tcPr>
          <w:p w14:paraId="3D6B45D4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2" w:type="dxa"/>
          </w:tcPr>
          <w:p w14:paraId="5762B6BF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0109AA56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6AD85CC3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6B9589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  <w:tr w:rsidR="001B280F" w14:paraId="7904C0E1" w14:textId="77777777" w:rsidTr="00911A13">
        <w:trPr>
          <w:trHeight w:val="550"/>
        </w:trPr>
        <w:tc>
          <w:tcPr>
            <w:tcW w:w="523" w:type="dxa"/>
          </w:tcPr>
          <w:p w14:paraId="65324E3A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2" w:type="dxa"/>
          </w:tcPr>
          <w:p w14:paraId="55EFE601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1239" w:type="dxa"/>
          </w:tcPr>
          <w:p w14:paraId="6F579385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3479" w:type="dxa"/>
          </w:tcPr>
          <w:p w14:paraId="0DC34962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7E2F604" w14:textId="77777777" w:rsidR="001B280F" w:rsidRDefault="001B280F" w:rsidP="00911A13">
            <w:pPr>
              <w:pStyle w:val="Bekanntmachungen"/>
              <w:rPr>
                <w:sz w:val="22"/>
                <w:szCs w:val="22"/>
              </w:rPr>
            </w:pPr>
          </w:p>
        </w:tc>
      </w:tr>
    </w:tbl>
    <w:p w14:paraId="7ED5AF23" w14:textId="77777777" w:rsidR="004242A7" w:rsidRDefault="004242A7">
      <w:pPr>
        <w:rPr>
          <w:rFonts w:ascii="Arial" w:hAnsi="Arial" w:cs="Arial"/>
          <w:sz w:val="22"/>
          <w:szCs w:val="22"/>
        </w:rPr>
      </w:pPr>
    </w:p>
    <w:sectPr w:rsidR="004242A7" w:rsidSect="00B62CFD">
      <w:head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D1CC6" w14:textId="77777777" w:rsidR="009D2BDC" w:rsidRDefault="009D2BDC">
      <w:r>
        <w:separator/>
      </w:r>
    </w:p>
  </w:endnote>
  <w:endnote w:type="continuationSeparator" w:id="0">
    <w:p w14:paraId="09CC567A" w14:textId="77777777" w:rsidR="009D2BDC" w:rsidRDefault="009D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12699" w14:textId="0D749524" w:rsidR="00B62CFD" w:rsidRPr="00B62CFD" w:rsidRDefault="00B62CFD" w:rsidP="00B62CFD">
    <w:pPr>
      <w:pStyle w:val="Bekanntmachungen"/>
      <w:rPr>
        <w:sz w:val="22"/>
        <w:szCs w:val="22"/>
      </w:rPr>
    </w:pPr>
    <w:r w:rsidRPr="00B62CFD">
      <w:rPr>
        <w:sz w:val="22"/>
        <w:szCs w:val="22"/>
      </w:rPr>
      <w:t>Mit der schriftlichen Zustimmung erklärt der Bewerber/ die Bewerberin die Aufnahme in den Wahlvorschlag für die Wahl des nichtwissenschaftlichen Personalrates</w:t>
    </w:r>
    <w:r>
      <w:rPr>
        <w:sz w:val="22"/>
        <w:szCs w:val="22"/>
      </w:rPr>
      <w:t xml:space="preserve"> </w:t>
    </w:r>
    <w:r w:rsidRPr="00B62CFD">
      <w:rPr>
        <w:sz w:val="22"/>
        <w:szCs w:val="22"/>
      </w:rPr>
      <w:t>(§ 10 Abs. 2 WO-</w:t>
    </w:r>
    <w:proofErr w:type="spellStart"/>
    <w:r w:rsidRPr="00B62CFD">
      <w:rPr>
        <w:sz w:val="22"/>
        <w:szCs w:val="22"/>
      </w:rPr>
      <w:t>PersVG</w:t>
    </w:r>
    <w:proofErr w:type="spellEnd"/>
    <w:r w:rsidRPr="00B62CFD">
      <w:rPr>
        <w:sz w:val="22"/>
        <w:szCs w:val="22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2BD9D" w14:textId="77777777" w:rsidR="009D2BDC" w:rsidRDefault="009D2BDC">
      <w:r>
        <w:separator/>
      </w:r>
    </w:p>
  </w:footnote>
  <w:footnote w:type="continuationSeparator" w:id="0">
    <w:p w14:paraId="2F41C82D" w14:textId="77777777" w:rsidR="009D2BDC" w:rsidRDefault="009D2BDC">
      <w:r>
        <w:continuationSeparator/>
      </w:r>
    </w:p>
  </w:footnote>
  <w:footnote w:id="1">
    <w:p w14:paraId="30D9A9C8" w14:textId="693DCF2E" w:rsidR="001B280F" w:rsidRDefault="001B280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B280F">
        <w:t xml:space="preserve">Der Wahlvorschlag muss von zwei in der Dienststelle beschäftigten Beauftragten, die der in </w:t>
      </w:r>
      <w:r>
        <w:t xml:space="preserve">der Dienststelle </w:t>
      </w:r>
      <w:proofErr w:type="spellStart"/>
      <w:r>
        <w:t>vertretenenGe</w:t>
      </w:r>
      <w:r w:rsidRPr="001B280F">
        <w:t>werkschaft</w:t>
      </w:r>
      <w:proofErr w:type="spellEnd"/>
      <w:r w:rsidRPr="001B280F">
        <w:t xml:space="preserve"> angehören, unterzeichnet sein (§ 9 Abs. 3 Satz 4 WO-</w:t>
      </w:r>
      <w:proofErr w:type="spellStart"/>
      <w:r w:rsidRPr="001B280F">
        <w:t>PersVG</w:t>
      </w:r>
      <w:proofErr w:type="spellEnd"/>
      <w:r w:rsidRPr="001B280F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ADB59" w14:textId="1E22D029" w:rsidR="004242A7" w:rsidRPr="00D93E6C" w:rsidRDefault="004242A7">
    <w:pPr>
      <w:pStyle w:val="Kopfzeile"/>
      <w:jc w:val="center"/>
      <w:rPr>
        <w:rFonts w:ascii="Arial" w:hAnsi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4A72C59-7F08-4E82-B32E-7E4E7D2EE29D}"/>
    <w:docVar w:name="dgnword-eventsink" w:val="310823008"/>
  </w:docVars>
  <w:rsids>
    <w:rsidRoot w:val="004242A7"/>
    <w:rsid w:val="00084230"/>
    <w:rsid w:val="001B280F"/>
    <w:rsid w:val="002823AA"/>
    <w:rsid w:val="00311D80"/>
    <w:rsid w:val="004242A7"/>
    <w:rsid w:val="006A715A"/>
    <w:rsid w:val="006F4CFC"/>
    <w:rsid w:val="009D2BDC"/>
    <w:rsid w:val="00B602FC"/>
    <w:rsid w:val="00B62CFD"/>
    <w:rsid w:val="00C95B7C"/>
    <w:rsid w:val="00D93E6C"/>
    <w:rsid w:val="00DB3687"/>
    <w:rsid w:val="00DD2E45"/>
    <w:rsid w:val="00DF1A19"/>
    <w:rsid w:val="00E607AF"/>
    <w:rsid w:val="00FF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FFDB"/>
  <w15:docId w15:val="{D4247217-6A28-4A42-9ACC-935DCB47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character" w:styleId="BesuchterLink">
    <w:name w:val="FollowedHyperlink"/>
    <w:basedOn w:val="Absatz-Standardschriftart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Bekanntmachungen">
    <w:name w:val="Bekanntmachungen"/>
    <w:basedOn w:val="Standard"/>
    <w:rPr>
      <w:rFonts w:ascii="Arial" w:hAnsi="Arial" w:cs="Arial"/>
      <w:sz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18"/>
      <w:szCs w:val="20"/>
    </w:rPr>
  </w:style>
  <w:style w:type="table" w:styleId="Tabellenraster">
    <w:name w:val="Table Grid"/>
    <w:basedOn w:val="NormaleTabelle"/>
    <w:uiPriority w:val="59"/>
    <w:rsid w:val="0031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Vorlagen\A_b+b_mus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33e3c-12bb-44d2-9f91-91b3fb876d3b" xsi:nil="true"/>
    <lcf76f155ced4ddcb4097134ff3c332f xmlns="6264ba25-c93c-427e-8325-719bc02bed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576F7D4ABF27498FB65A1D7F0D3F6E" ma:contentTypeVersion="13" ma:contentTypeDescription="Ein neues Dokument erstellen." ma:contentTypeScope="" ma:versionID="0983a87964483759c0dc0bc9e1d6931e">
  <xsd:schema xmlns:xsd="http://www.w3.org/2001/XMLSchema" xmlns:xs="http://www.w3.org/2001/XMLSchema" xmlns:p="http://schemas.microsoft.com/office/2006/metadata/properties" xmlns:ns2="6264ba25-c93c-427e-8325-719bc02bed3a" xmlns:ns3="b2a33e3c-12bb-44d2-9f91-91b3fb876d3b" targetNamespace="http://schemas.microsoft.com/office/2006/metadata/properties" ma:root="true" ma:fieldsID="14326910477dda57a60fddaff4849548" ns2:_="" ns3:_="">
    <xsd:import namespace="6264ba25-c93c-427e-8325-719bc02bed3a"/>
    <xsd:import namespace="b2a33e3c-12bb-44d2-9f91-91b3fb876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ba25-c93c-427e-8325-719bc02b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e66e44a7-a8af-40a0-bc4f-f451a7b8e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33e3c-12bb-44d2-9f91-91b3fb876d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888c1d-bab7-46fa-af6e-5d4f2026decd}" ma:internalName="TaxCatchAll" ma:showField="CatchAllData" ma:web="b2a33e3c-12bb-44d2-9f91-91b3fb876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0C83-5378-43B5-833A-86223A7BA17D}">
  <ds:schemaRefs>
    <ds:schemaRef ds:uri="6264ba25-c93c-427e-8325-719bc02bed3a"/>
    <ds:schemaRef ds:uri="http://purl.org/dc/elements/1.1/"/>
    <ds:schemaRef ds:uri="http://schemas.microsoft.com/office/2006/metadata/properties"/>
    <ds:schemaRef ds:uri="b2a33e3c-12bb-44d2-9f91-91b3fb876d3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290043-F93B-497E-A1F4-218ACD76E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471FF-AB80-4F99-A270-5CD6F79C4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4ba25-c93c-427e-8325-719bc02bed3a"/>
    <ds:schemaRef ds:uri="b2a33e3c-12bb-44d2-9f91-91b3fb876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C6A8C5-0870-42FB-B7E4-95F87291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A_b+b_muster</Template>
  <TotalTime>0</TotalTime>
  <Pages>2</Pages>
  <Words>151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</dc:title>
  <dc:creator>Heinrich Jordan</dc:creator>
  <cp:lastModifiedBy>Orthaus, Romana</cp:lastModifiedBy>
  <cp:revision>3</cp:revision>
  <dcterms:created xsi:type="dcterms:W3CDTF">2026-03-09T15:59:00Z</dcterms:created>
  <dcterms:modified xsi:type="dcterms:W3CDTF">2026-03-09T16:00:00Z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0x01010090576F7D4ABF27498FB65A1D7F0D3F6E</vt:lpwstr>
  </property>
  <property fmtid="{D5CDD505-2E9C-101B-9397-08002B2CF9AE}" pid="3" name="MediaServiceImageTags">
    <vt:lpwstr/>
  </property>
</Properties>
</file>